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CB" w:rsidRPr="000E136B" w:rsidRDefault="00F727BA" w:rsidP="00F727BA">
      <w:pPr>
        <w:rPr>
          <w:sz w:val="32"/>
          <w:szCs w:val="32"/>
        </w:rPr>
      </w:pPr>
      <w:r w:rsidRPr="00D95B9B">
        <w:rPr>
          <w:sz w:val="32"/>
          <w:szCs w:val="32"/>
        </w:rPr>
        <w:t xml:space="preserve">Student </w:t>
      </w:r>
      <w:proofErr w:type="spellStart"/>
      <w:r w:rsidRPr="00D95B9B">
        <w:rPr>
          <w:sz w:val="32"/>
          <w:szCs w:val="32"/>
        </w:rPr>
        <w:t>Grant</w:t>
      </w:r>
      <w:r w:rsidR="009B2E55" w:rsidRPr="00D95B9B">
        <w:rPr>
          <w:sz w:val="32"/>
          <w:szCs w:val="32"/>
        </w:rPr>
        <w:t>s</w:t>
      </w:r>
      <w:proofErr w:type="spellEnd"/>
      <w:r w:rsidRPr="00D95B9B">
        <w:rPr>
          <w:sz w:val="32"/>
          <w:szCs w:val="32"/>
        </w:rPr>
        <w:t xml:space="preserve"> Application Form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48"/>
        <w:gridCol w:w="6512"/>
      </w:tblGrid>
      <w:tr w:rsidR="009B2E55" w:rsidTr="005256DC">
        <w:trPr>
          <w:trHeight w:val="276"/>
        </w:trPr>
        <w:tc>
          <w:tcPr>
            <w:tcW w:w="1406" w:type="pct"/>
          </w:tcPr>
          <w:p w:rsidR="009B2E55" w:rsidRDefault="009B2E55" w:rsidP="00F727BA">
            <w:proofErr w:type="spellStart"/>
            <w:r>
              <w:t>Tit</w:t>
            </w:r>
            <w:r w:rsidR="000E136B">
              <w:t>t</w:t>
            </w:r>
            <w:r>
              <w:t>le</w:t>
            </w:r>
            <w:proofErr w:type="spellEnd"/>
          </w:p>
          <w:p w:rsidR="000E136B" w:rsidRDefault="000E136B" w:rsidP="00F727BA"/>
        </w:tc>
        <w:tc>
          <w:tcPr>
            <w:tcW w:w="3594" w:type="pct"/>
          </w:tcPr>
          <w:p w:rsidR="009B2E55" w:rsidRDefault="009B2E55" w:rsidP="00F727BA"/>
        </w:tc>
      </w:tr>
      <w:tr w:rsidR="009B2E55" w:rsidTr="005256DC">
        <w:trPr>
          <w:trHeight w:val="276"/>
        </w:trPr>
        <w:tc>
          <w:tcPr>
            <w:tcW w:w="1406" w:type="pct"/>
          </w:tcPr>
          <w:p w:rsidR="009B2E55" w:rsidRDefault="009B2E55" w:rsidP="00F727BA">
            <w:r>
              <w:t xml:space="preserve">First and </w:t>
            </w:r>
            <w:proofErr w:type="spellStart"/>
            <w:r>
              <w:t>middle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</w:p>
          <w:p w:rsidR="00D95B9B" w:rsidRDefault="00D95B9B" w:rsidP="00F727BA"/>
        </w:tc>
        <w:tc>
          <w:tcPr>
            <w:tcW w:w="3594" w:type="pct"/>
          </w:tcPr>
          <w:p w:rsidR="009B2E55" w:rsidRDefault="009B2E55" w:rsidP="00F727BA"/>
        </w:tc>
      </w:tr>
      <w:tr w:rsidR="009B2E55" w:rsidTr="005256DC">
        <w:trPr>
          <w:trHeight w:val="276"/>
        </w:trPr>
        <w:tc>
          <w:tcPr>
            <w:tcW w:w="1406" w:type="pct"/>
          </w:tcPr>
          <w:p w:rsidR="009B2E55" w:rsidRDefault="009B2E55" w:rsidP="00F727BA">
            <w:proofErr w:type="spellStart"/>
            <w:r>
              <w:t>Last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 xml:space="preserve"> </w:t>
            </w:r>
          </w:p>
          <w:p w:rsidR="00A274FA" w:rsidRDefault="00A274FA" w:rsidP="00F727BA"/>
          <w:p w:rsidR="00D95B9B" w:rsidRDefault="00D95B9B" w:rsidP="00F727BA"/>
        </w:tc>
        <w:tc>
          <w:tcPr>
            <w:tcW w:w="3594" w:type="pct"/>
          </w:tcPr>
          <w:p w:rsidR="009B2E55" w:rsidRDefault="009B2E55" w:rsidP="00F727BA"/>
        </w:tc>
      </w:tr>
      <w:tr w:rsidR="009B2E55" w:rsidTr="005256DC">
        <w:trPr>
          <w:trHeight w:val="276"/>
        </w:trPr>
        <w:tc>
          <w:tcPr>
            <w:tcW w:w="1406" w:type="pct"/>
          </w:tcPr>
          <w:p w:rsidR="009B2E55" w:rsidRDefault="009B2E55" w:rsidP="00F727BA">
            <w:proofErr w:type="spellStart"/>
            <w:r>
              <w:t>Organisation</w:t>
            </w:r>
            <w:proofErr w:type="spellEnd"/>
            <w:r>
              <w:t xml:space="preserve"> Company, University </w:t>
            </w:r>
          </w:p>
          <w:p w:rsidR="00D95B9B" w:rsidRDefault="00D95B9B" w:rsidP="00F727BA"/>
          <w:p w:rsidR="00D95B9B" w:rsidRDefault="00D95B9B" w:rsidP="00F727BA"/>
        </w:tc>
        <w:tc>
          <w:tcPr>
            <w:tcW w:w="3594" w:type="pct"/>
          </w:tcPr>
          <w:p w:rsidR="009B2E55" w:rsidRDefault="009B2E55" w:rsidP="00F727BA"/>
        </w:tc>
      </w:tr>
      <w:tr w:rsidR="009B2E55" w:rsidTr="005256DC">
        <w:trPr>
          <w:trHeight w:val="276"/>
        </w:trPr>
        <w:tc>
          <w:tcPr>
            <w:tcW w:w="1406" w:type="pct"/>
          </w:tcPr>
          <w:p w:rsidR="009B2E55" w:rsidRDefault="00A3294A" w:rsidP="00F727BA">
            <w:proofErr w:type="spellStart"/>
            <w:r>
              <w:t>Department</w:t>
            </w:r>
            <w:proofErr w:type="spellEnd"/>
          </w:p>
          <w:p w:rsidR="00A274FA" w:rsidRDefault="00A274FA" w:rsidP="00F727BA"/>
          <w:p w:rsidR="00D95B9B" w:rsidRDefault="00D95B9B" w:rsidP="00F727BA"/>
        </w:tc>
        <w:tc>
          <w:tcPr>
            <w:tcW w:w="3594" w:type="pct"/>
          </w:tcPr>
          <w:p w:rsidR="009B2E55" w:rsidRDefault="009B2E55" w:rsidP="00F727BA"/>
        </w:tc>
      </w:tr>
      <w:tr w:rsidR="009B2E55" w:rsidTr="005256DC">
        <w:trPr>
          <w:trHeight w:val="276"/>
        </w:trPr>
        <w:tc>
          <w:tcPr>
            <w:tcW w:w="1406" w:type="pct"/>
          </w:tcPr>
          <w:p w:rsidR="009B2E55" w:rsidRDefault="00A3294A" w:rsidP="00F727BA">
            <w:proofErr w:type="spellStart"/>
            <w:r>
              <w:t>Address</w:t>
            </w:r>
            <w:proofErr w:type="spellEnd"/>
            <w:r>
              <w:t xml:space="preserve"> </w:t>
            </w:r>
          </w:p>
          <w:p w:rsidR="00D95B9B" w:rsidRDefault="00D95B9B" w:rsidP="00F727BA"/>
          <w:p w:rsidR="00D95B9B" w:rsidRDefault="00D95B9B" w:rsidP="00F727BA"/>
        </w:tc>
        <w:tc>
          <w:tcPr>
            <w:tcW w:w="3594" w:type="pct"/>
          </w:tcPr>
          <w:p w:rsidR="009B2E55" w:rsidRDefault="009B2E55" w:rsidP="00F727BA"/>
        </w:tc>
      </w:tr>
      <w:tr w:rsidR="009B2E55" w:rsidTr="005256DC">
        <w:trPr>
          <w:trHeight w:val="276"/>
        </w:trPr>
        <w:tc>
          <w:tcPr>
            <w:tcW w:w="1406" w:type="pct"/>
          </w:tcPr>
          <w:p w:rsidR="009B2E55" w:rsidRDefault="00A3294A" w:rsidP="00F727BA">
            <w:r>
              <w:t xml:space="preserve">Zip </w:t>
            </w:r>
            <w:proofErr w:type="spellStart"/>
            <w:r>
              <w:t>Code</w:t>
            </w:r>
            <w:proofErr w:type="spellEnd"/>
          </w:p>
          <w:p w:rsidR="00FC101A" w:rsidRDefault="00FC101A" w:rsidP="00F727BA"/>
        </w:tc>
        <w:tc>
          <w:tcPr>
            <w:tcW w:w="3594" w:type="pct"/>
          </w:tcPr>
          <w:p w:rsidR="009B2E55" w:rsidRDefault="009B2E55" w:rsidP="00F727BA"/>
        </w:tc>
      </w:tr>
      <w:tr w:rsidR="009B2E55" w:rsidTr="005256DC">
        <w:trPr>
          <w:trHeight w:val="276"/>
        </w:trPr>
        <w:tc>
          <w:tcPr>
            <w:tcW w:w="1406" w:type="pct"/>
          </w:tcPr>
          <w:p w:rsidR="009B2E55" w:rsidRDefault="00A3294A" w:rsidP="00F727BA">
            <w:proofErr w:type="spellStart"/>
            <w:r>
              <w:t>States</w:t>
            </w:r>
            <w:proofErr w:type="spellEnd"/>
            <w:r>
              <w:t xml:space="preserve"> and Country </w:t>
            </w:r>
          </w:p>
          <w:p w:rsidR="00D95B9B" w:rsidRDefault="00D95B9B" w:rsidP="00F727BA"/>
        </w:tc>
        <w:tc>
          <w:tcPr>
            <w:tcW w:w="3594" w:type="pct"/>
          </w:tcPr>
          <w:p w:rsidR="009B2E55" w:rsidRDefault="009B2E55" w:rsidP="00F727BA"/>
        </w:tc>
      </w:tr>
      <w:tr w:rsidR="009B2E55" w:rsidTr="005256DC">
        <w:trPr>
          <w:trHeight w:val="276"/>
        </w:trPr>
        <w:tc>
          <w:tcPr>
            <w:tcW w:w="1406" w:type="pct"/>
          </w:tcPr>
          <w:p w:rsidR="009B2E55" w:rsidRDefault="00A3294A" w:rsidP="00F727BA">
            <w:r>
              <w:t xml:space="preserve">Phone </w:t>
            </w:r>
          </w:p>
          <w:p w:rsidR="00D95B9B" w:rsidRDefault="00D95B9B" w:rsidP="00F727BA"/>
        </w:tc>
        <w:tc>
          <w:tcPr>
            <w:tcW w:w="3594" w:type="pct"/>
          </w:tcPr>
          <w:p w:rsidR="009B2E55" w:rsidRDefault="009B2E55" w:rsidP="00F727BA"/>
        </w:tc>
      </w:tr>
      <w:tr w:rsidR="009B2E55" w:rsidTr="005256DC">
        <w:trPr>
          <w:trHeight w:val="276"/>
        </w:trPr>
        <w:tc>
          <w:tcPr>
            <w:tcW w:w="1406" w:type="pct"/>
          </w:tcPr>
          <w:p w:rsidR="009B2E55" w:rsidRDefault="00D95B9B" w:rsidP="00F727BA">
            <w:r>
              <w:t>E</w:t>
            </w:r>
            <w:r w:rsidR="00A3294A">
              <w:t>mail</w:t>
            </w:r>
          </w:p>
          <w:p w:rsidR="00D95B9B" w:rsidRDefault="00D95B9B" w:rsidP="00F727BA"/>
        </w:tc>
        <w:tc>
          <w:tcPr>
            <w:tcW w:w="3594" w:type="pct"/>
          </w:tcPr>
          <w:p w:rsidR="009B2E55" w:rsidRDefault="009B2E55" w:rsidP="00F727BA"/>
        </w:tc>
      </w:tr>
    </w:tbl>
    <w:p w:rsidR="00DD49CB" w:rsidRDefault="00DD49CB" w:rsidP="00F727BA"/>
    <w:p w:rsidR="009B2E55" w:rsidRDefault="00EE0F92" w:rsidP="00F727BA">
      <w:proofErr w:type="spellStart"/>
      <w:r>
        <w:t>Other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EE0F92" w:rsidRPr="00FC101A" w:rsidTr="00FC101A">
        <w:tc>
          <w:tcPr>
            <w:tcW w:w="1696" w:type="dxa"/>
          </w:tcPr>
          <w:p w:rsidR="00FC101A" w:rsidRPr="00FC101A" w:rsidRDefault="00EE0F92" w:rsidP="00FC101A">
            <w:pPr>
              <w:rPr>
                <w:lang w:val="en-GB"/>
              </w:rPr>
            </w:pPr>
            <w:r w:rsidRPr="00FC101A">
              <w:rPr>
                <w:lang w:val="en-GB"/>
              </w:rPr>
              <w:t xml:space="preserve">Accepted Abstract </w:t>
            </w:r>
            <w:r w:rsidR="00FC101A">
              <w:rPr>
                <w:lang w:val="en-GB"/>
              </w:rPr>
              <w:t xml:space="preserve">(# no) </w:t>
            </w:r>
            <w:r w:rsidRPr="00FC101A">
              <w:rPr>
                <w:lang w:val="en-GB"/>
              </w:rPr>
              <w:t xml:space="preserve">Tittles </w:t>
            </w:r>
            <w:r w:rsidR="00FC101A" w:rsidRPr="00FC101A">
              <w:rPr>
                <w:lang w:val="en-GB"/>
              </w:rPr>
              <w:t xml:space="preserve">with  </w:t>
            </w:r>
            <w:r w:rsidR="00FC101A" w:rsidRPr="00FC101A">
              <w:rPr>
                <w:lang w:val="en-GB"/>
              </w:rPr>
              <w:t>Authors</w:t>
            </w:r>
          </w:p>
          <w:p w:rsidR="00EE0F92" w:rsidRPr="00FC101A" w:rsidRDefault="00EE0F92" w:rsidP="00EE0F92">
            <w:pPr>
              <w:rPr>
                <w:lang w:val="en-GB"/>
              </w:rPr>
            </w:pPr>
          </w:p>
          <w:p w:rsidR="00D95B9B" w:rsidRPr="00FC101A" w:rsidRDefault="00D95B9B" w:rsidP="00EE0F92">
            <w:pPr>
              <w:rPr>
                <w:lang w:val="en-GB"/>
              </w:rPr>
            </w:pPr>
          </w:p>
          <w:p w:rsidR="00D95B9B" w:rsidRPr="00FC101A" w:rsidRDefault="00D95B9B" w:rsidP="00EE0F92">
            <w:pPr>
              <w:rPr>
                <w:lang w:val="en-GB"/>
              </w:rPr>
            </w:pPr>
          </w:p>
          <w:p w:rsidR="00D95B9B" w:rsidRPr="00FC101A" w:rsidRDefault="00D95B9B" w:rsidP="00EE0F92">
            <w:pPr>
              <w:rPr>
                <w:lang w:val="en-GB"/>
              </w:rPr>
            </w:pPr>
          </w:p>
        </w:tc>
        <w:tc>
          <w:tcPr>
            <w:tcW w:w="7364" w:type="dxa"/>
          </w:tcPr>
          <w:p w:rsidR="00EE0F92" w:rsidRPr="00FC101A" w:rsidRDefault="00EE0F92" w:rsidP="00F727BA">
            <w:pPr>
              <w:rPr>
                <w:lang w:val="en-GB"/>
              </w:rPr>
            </w:pPr>
          </w:p>
        </w:tc>
      </w:tr>
      <w:tr w:rsidR="00FC101A" w:rsidTr="00FC101A">
        <w:trPr>
          <w:trHeight w:val="1524"/>
        </w:trPr>
        <w:tc>
          <w:tcPr>
            <w:tcW w:w="1696" w:type="dxa"/>
          </w:tcPr>
          <w:p w:rsidR="00FC101A" w:rsidRDefault="00FC101A" w:rsidP="00FC101A">
            <w:r>
              <w:t xml:space="preserve">Conference Paper </w:t>
            </w:r>
            <w:proofErr w:type="spellStart"/>
            <w:r>
              <w:t>Tittle</w:t>
            </w:r>
            <w:proofErr w:type="spellEnd"/>
            <w:r>
              <w:t xml:space="preserve"> </w:t>
            </w:r>
          </w:p>
        </w:tc>
        <w:tc>
          <w:tcPr>
            <w:tcW w:w="7364" w:type="dxa"/>
          </w:tcPr>
          <w:p w:rsidR="00FC101A" w:rsidRDefault="00FC101A" w:rsidP="00F727BA"/>
        </w:tc>
      </w:tr>
      <w:tr w:rsidR="00EE0F92" w:rsidTr="00FC101A">
        <w:tc>
          <w:tcPr>
            <w:tcW w:w="1696" w:type="dxa"/>
          </w:tcPr>
          <w:p w:rsidR="00D95B9B" w:rsidRDefault="00FC101A" w:rsidP="00F727BA">
            <w:proofErr w:type="spellStart"/>
            <w:r>
              <w:t>Signature</w:t>
            </w:r>
            <w:proofErr w:type="spellEnd"/>
            <w:r>
              <w:t xml:space="preserve"> and data </w:t>
            </w:r>
          </w:p>
          <w:p w:rsidR="00D95B9B" w:rsidRDefault="00D95B9B" w:rsidP="00F727BA"/>
          <w:p w:rsidR="00D95B9B" w:rsidRDefault="00D95B9B" w:rsidP="00F727BA"/>
        </w:tc>
        <w:tc>
          <w:tcPr>
            <w:tcW w:w="7364" w:type="dxa"/>
          </w:tcPr>
          <w:p w:rsidR="00EE0F92" w:rsidRDefault="00EE0F92" w:rsidP="00F727BA"/>
        </w:tc>
      </w:tr>
    </w:tbl>
    <w:p w:rsidR="00452610" w:rsidRDefault="00452610" w:rsidP="00452610">
      <w:bookmarkStart w:id="0" w:name="_GoBack"/>
      <w:bookmarkEnd w:id="0"/>
    </w:p>
    <w:sectPr w:rsidR="00452610" w:rsidSect="006F3A86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2" w:right="1418" w:bottom="1134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6F2" w:rsidRDefault="009656F2">
      <w:r>
        <w:separator/>
      </w:r>
    </w:p>
  </w:endnote>
  <w:endnote w:type="continuationSeparator" w:id="0">
    <w:p w:rsidR="009656F2" w:rsidRDefault="0096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6C7" w:rsidRDefault="00200F40" w:rsidP="00090CA9">
    <w:pPr>
      <w:pStyle w:val="Stopka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FF57EA6" wp14:editId="68087EB8">
          <wp:simplePos x="0" y="0"/>
          <wp:positionH relativeFrom="page">
            <wp:posOffset>807085</wp:posOffset>
          </wp:positionH>
          <wp:positionV relativeFrom="page">
            <wp:posOffset>9561195</wp:posOffset>
          </wp:positionV>
          <wp:extent cx="5941695" cy="563880"/>
          <wp:effectExtent l="0" t="0" r="1905" b="7620"/>
          <wp:wrapSquare wrapText="bothSides"/>
          <wp:docPr id="110" name="Obraz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opka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1695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EAB5D22" wp14:editId="3F20D6EA">
          <wp:extent cx="4472305" cy="485423"/>
          <wp:effectExtent l="0" t="0" r="4445" b="0"/>
          <wp:docPr id="113" name="Obraz 7" descr="C:\Users\ROZMEJ~1.CEN\AppData\Local\Temp\Rar$DIa0.376\FE_POIR_poziom_pl-1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7" descr="C:\Users\ROZMEJ~1.CEN\AppData\Local\Temp\Rar$DIa0.376\FE_POIR_poziom_pl-1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0678" cy="501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0D5" w:rsidRDefault="00284DD2" w:rsidP="00200F40">
    <w:pPr>
      <w:pStyle w:val="Stopka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784578</wp:posOffset>
          </wp:positionH>
          <wp:positionV relativeFrom="page">
            <wp:posOffset>9612489</wp:posOffset>
          </wp:positionV>
          <wp:extent cx="5940938" cy="467642"/>
          <wp:effectExtent l="0" t="0" r="3175" b="8890"/>
          <wp:wrapSquare wrapText="bothSides"/>
          <wp:docPr id="112" name="Obraz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opka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0938" cy="4676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6F2" w:rsidRDefault="009656F2">
      <w:r>
        <w:separator/>
      </w:r>
    </w:p>
  </w:footnote>
  <w:footnote w:type="continuationSeparator" w:id="0">
    <w:p w:rsidR="009656F2" w:rsidRDefault="00965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6C7" w:rsidRDefault="009656F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48266" o:spid="_x0000_s2049" type="#_x0000_t75" alt="tło 1" style="position:absolute;margin-left:0;margin-top:0;width:453.55pt;height:516.4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ł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6C7" w:rsidRDefault="002240D5" w:rsidP="00F727BA">
    <w:pPr>
      <w:pStyle w:val="Nagwek"/>
    </w:pPr>
    <w:r>
      <w:rPr>
        <w:noProof/>
      </w:rPr>
      <w:drawing>
        <wp:inline distT="0" distB="0" distL="0" distR="0" wp14:anchorId="1F05E9B7" wp14:editId="40E3E2A1">
          <wp:extent cx="2494845" cy="682516"/>
          <wp:effectExtent l="0" t="0" r="1270" b="3810"/>
          <wp:docPr id="111" name="Obraz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G:\MATERIAŁY DO PRZEKAZANIA\____SYSTEMY IDENTYFIKACJI WIZUALNEJ\SIW NCBJ\SIW oryginal\LOGOTYP\SZABLONY\do intranetu\NCBJ_logo nagł 1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34112" cy="6932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D4342">
      <w:t xml:space="preserve">                 </w:t>
    </w:r>
    <w:r w:rsidR="00F727BA">
      <w:t xml:space="preserve">                         </w:t>
    </w:r>
    <w:r w:rsidR="004D4342">
      <w:t xml:space="preserve">      </w:t>
    </w:r>
    <w:r w:rsidR="00F727BA" w:rsidRPr="00F727BA">
      <w:rPr>
        <w:noProof/>
      </w:rPr>
      <w:drawing>
        <wp:inline distT="0" distB="0" distL="0" distR="0" wp14:anchorId="483CA5F4" wp14:editId="6D370D15">
          <wp:extent cx="1188823" cy="111261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88823" cy="1112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0D1"/>
    <w:multiLevelType w:val="hybridMultilevel"/>
    <w:tmpl w:val="CB761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1022D"/>
    <w:multiLevelType w:val="hybridMultilevel"/>
    <w:tmpl w:val="BA24927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637623E"/>
    <w:multiLevelType w:val="hybridMultilevel"/>
    <w:tmpl w:val="17A46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73A87"/>
    <w:multiLevelType w:val="hybridMultilevel"/>
    <w:tmpl w:val="92BE2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15927"/>
    <w:multiLevelType w:val="hybridMultilevel"/>
    <w:tmpl w:val="67408F68"/>
    <w:lvl w:ilvl="0" w:tplc="EF10EC9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45281"/>
    <w:multiLevelType w:val="hybridMultilevel"/>
    <w:tmpl w:val="77F2E300"/>
    <w:lvl w:ilvl="0" w:tplc="21C02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003115"/>
    <w:multiLevelType w:val="hybridMultilevel"/>
    <w:tmpl w:val="81E6F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9359A"/>
    <w:multiLevelType w:val="hybridMultilevel"/>
    <w:tmpl w:val="2C0E75EE"/>
    <w:lvl w:ilvl="0" w:tplc="21C02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1A0F7B"/>
    <w:multiLevelType w:val="hybridMultilevel"/>
    <w:tmpl w:val="7020D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1B"/>
    <w:rsid w:val="000166C7"/>
    <w:rsid w:val="00022AFF"/>
    <w:rsid w:val="000263FF"/>
    <w:rsid w:val="000339F9"/>
    <w:rsid w:val="00061C1D"/>
    <w:rsid w:val="000727C2"/>
    <w:rsid w:val="00087052"/>
    <w:rsid w:val="00090CA9"/>
    <w:rsid w:val="00095202"/>
    <w:rsid w:val="000A11EE"/>
    <w:rsid w:val="000C32C9"/>
    <w:rsid w:val="000C76EB"/>
    <w:rsid w:val="000C7D5D"/>
    <w:rsid w:val="000E136B"/>
    <w:rsid w:val="000E5C87"/>
    <w:rsid w:val="000F267B"/>
    <w:rsid w:val="00100BDE"/>
    <w:rsid w:val="00104BE2"/>
    <w:rsid w:val="001314B4"/>
    <w:rsid w:val="00131D55"/>
    <w:rsid w:val="00135BAF"/>
    <w:rsid w:val="00143D49"/>
    <w:rsid w:val="00152AD2"/>
    <w:rsid w:val="00153F7E"/>
    <w:rsid w:val="00162A0B"/>
    <w:rsid w:val="00191E48"/>
    <w:rsid w:val="001A533C"/>
    <w:rsid w:val="001E231E"/>
    <w:rsid w:val="001F6053"/>
    <w:rsid w:val="00200F40"/>
    <w:rsid w:val="0020249C"/>
    <w:rsid w:val="00204A6B"/>
    <w:rsid w:val="00204D1F"/>
    <w:rsid w:val="00220B1C"/>
    <w:rsid w:val="002240D5"/>
    <w:rsid w:val="00225F53"/>
    <w:rsid w:val="00235577"/>
    <w:rsid w:val="0023776F"/>
    <w:rsid w:val="002449FC"/>
    <w:rsid w:val="0026142F"/>
    <w:rsid w:val="00265A33"/>
    <w:rsid w:val="00284DD2"/>
    <w:rsid w:val="00296D2E"/>
    <w:rsid w:val="002A44BF"/>
    <w:rsid w:val="002B211C"/>
    <w:rsid w:val="002C2190"/>
    <w:rsid w:val="002D7519"/>
    <w:rsid w:val="002E20FA"/>
    <w:rsid w:val="002F68B1"/>
    <w:rsid w:val="00316C90"/>
    <w:rsid w:val="00330CCF"/>
    <w:rsid w:val="00335204"/>
    <w:rsid w:val="003B2966"/>
    <w:rsid w:val="003C0D96"/>
    <w:rsid w:val="003D4E78"/>
    <w:rsid w:val="003E0EA3"/>
    <w:rsid w:val="003E1052"/>
    <w:rsid w:val="00424621"/>
    <w:rsid w:val="0044055B"/>
    <w:rsid w:val="004447B2"/>
    <w:rsid w:val="00452610"/>
    <w:rsid w:val="004557E2"/>
    <w:rsid w:val="004676EF"/>
    <w:rsid w:val="004A07F0"/>
    <w:rsid w:val="004C1B3B"/>
    <w:rsid w:val="004D4342"/>
    <w:rsid w:val="004D5F1B"/>
    <w:rsid w:val="005256DC"/>
    <w:rsid w:val="00525C50"/>
    <w:rsid w:val="00534DCD"/>
    <w:rsid w:val="00551F12"/>
    <w:rsid w:val="00561504"/>
    <w:rsid w:val="00563CB8"/>
    <w:rsid w:val="005725F8"/>
    <w:rsid w:val="005747DE"/>
    <w:rsid w:val="00576248"/>
    <w:rsid w:val="00577993"/>
    <w:rsid w:val="005856C4"/>
    <w:rsid w:val="0059647D"/>
    <w:rsid w:val="005A29D0"/>
    <w:rsid w:val="005F4051"/>
    <w:rsid w:val="00611641"/>
    <w:rsid w:val="00617E6A"/>
    <w:rsid w:val="00627245"/>
    <w:rsid w:val="00647111"/>
    <w:rsid w:val="00656A9B"/>
    <w:rsid w:val="0066182C"/>
    <w:rsid w:val="006633D7"/>
    <w:rsid w:val="00663BF8"/>
    <w:rsid w:val="00665F1A"/>
    <w:rsid w:val="006663AC"/>
    <w:rsid w:val="006E4399"/>
    <w:rsid w:val="006F3A86"/>
    <w:rsid w:val="006F5BE6"/>
    <w:rsid w:val="007038EB"/>
    <w:rsid w:val="0071542C"/>
    <w:rsid w:val="00725441"/>
    <w:rsid w:val="00732360"/>
    <w:rsid w:val="00736D3C"/>
    <w:rsid w:val="007414CF"/>
    <w:rsid w:val="00751FD0"/>
    <w:rsid w:val="0075373C"/>
    <w:rsid w:val="00767D8B"/>
    <w:rsid w:val="007901FE"/>
    <w:rsid w:val="00793CD5"/>
    <w:rsid w:val="007942A2"/>
    <w:rsid w:val="007A1694"/>
    <w:rsid w:val="007A6EF9"/>
    <w:rsid w:val="007B17E8"/>
    <w:rsid w:val="007D4021"/>
    <w:rsid w:val="007F4191"/>
    <w:rsid w:val="008047C8"/>
    <w:rsid w:val="00821875"/>
    <w:rsid w:val="008247EC"/>
    <w:rsid w:val="00844681"/>
    <w:rsid w:val="00870987"/>
    <w:rsid w:val="008772F6"/>
    <w:rsid w:val="00881644"/>
    <w:rsid w:val="00887521"/>
    <w:rsid w:val="00895196"/>
    <w:rsid w:val="00896903"/>
    <w:rsid w:val="008A0245"/>
    <w:rsid w:val="008A30BF"/>
    <w:rsid w:val="008B7443"/>
    <w:rsid w:val="008D0DCA"/>
    <w:rsid w:val="00920D58"/>
    <w:rsid w:val="0092125F"/>
    <w:rsid w:val="0092587C"/>
    <w:rsid w:val="009316F4"/>
    <w:rsid w:val="009337AC"/>
    <w:rsid w:val="009376D2"/>
    <w:rsid w:val="00942C9F"/>
    <w:rsid w:val="00954247"/>
    <w:rsid w:val="009656F2"/>
    <w:rsid w:val="009A205D"/>
    <w:rsid w:val="009B2E55"/>
    <w:rsid w:val="009D0A45"/>
    <w:rsid w:val="009D0C9B"/>
    <w:rsid w:val="009E1EFF"/>
    <w:rsid w:val="009F735C"/>
    <w:rsid w:val="00A176FA"/>
    <w:rsid w:val="00A17E84"/>
    <w:rsid w:val="00A274FA"/>
    <w:rsid w:val="00A321A4"/>
    <w:rsid w:val="00A3294A"/>
    <w:rsid w:val="00A56922"/>
    <w:rsid w:val="00A629A3"/>
    <w:rsid w:val="00A84352"/>
    <w:rsid w:val="00A90C75"/>
    <w:rsid w:val="00AC6330"/>
    <w:rsid w:val="00AD093E"/>
    <w:rsid w:val="00AD3451"/>
    <w:rsid w:val="00AD3792"/>
    <w:rsid w:val="00AD7BED"/>
    <w:rsid w:val="00AF37C3"/>
    <w:rsid w:val="00B133E0"/>
    <w:rsid w:val="00B13C72"/>
    <w:rsid w:val="00B2255A"/>
    <w:rsid w:val="00B26278"/>
    <w:rsid w:val="00B26936"/>
    <w:rsid w:val="00B44510"/>
    <w:rsid w:val="00B52D2D"/>
    <w:rsid w:val="00B53AA2"/>
    <w:rsid w:val="00B61231"/>
    <w:rsid w:val="00B62723"/>
    <w:rsid w:val="00B66648"/>
    <w:rsid w:val="00B76840"/>
    <w:rsid w:val="00B768B7"/>
    <w:rsid w:val="00BA6B74"/>
    <w:rsid w:val="00BB7D90"/>
    <w:rsid w:val="00BD1A4C"/>
    <w:rsid w:val="00BF136D"/>
    <w:rsid w:val="00C02D27"/>
    <w:rsid w:val="00C27BE9"/>
    <w:rsid w:val="00C305E3"/>
    <w:rsid w:val="00C46334"/>
    <w:rsid w:val="00C47FC0"/>
    <w:rsid w:val="00C53237"/>
    <w:rsid w:val="00C60FCA"/>
    <w:rsid w:val="00C66367"/>
    <w:rsid w:val="00C74AE0"/>
    <w:rsid w:val="00C76553"/>
    <w:rsid w:val="00C8712F"/>
    <w:rsid w:val="00CA36E0"/>
    <w:rsid w:val="00CB7847"/>
    <w:rsid w:val="00D016A6"/>
    <w:rsid w:val="00D04685"/>
    <w:rsid w:val="00D2167E"/>
    <w:rsid w:val="00D2584A"/>
    <w:rsid w:val="00D56A1C"/>
    <w:rsid w:val="00D56A48"/>
    <w:rsid w:val="00D61C72"/>
    <w:rsid w:val="00D66BEF"/>
    <w:rsid w:val="00D95B9B"/>
    <w:rsid w:val="00DA76B3"/>
    <w:rsid w:val="00DB7183"/>
    <w:rsid w:val="00DC7EF5"/>
    <w:rsid w:val="00DD49CB"/>
    <w:rsid w:val="00DF66FA"/>
    <w:rsid w:val="00E24292"/>
    <w:rsid w:val="00E33025"/>
    <w:rsid w:val="00E4551C"/>
    <w:rsid w:val="00E51CBC"/>
    <w:rsid w:val="00E6628A"/>
    <w:rsid w:val="00E67D39"/>
    <w:rsid w:val="00ED25CE"/>
    <w:rsid w:val="00EE0F92"/>
    <w:rsid w:val="00F11207"/>
    <w:rsid w:val="00F22A39"/>
    <w:rsid w:val="00F45979"/>
    <w:rsid w:val="00F56CD9"/>
    <w:rsid w:val="00F727BA"/>
    <w:rsid w:val="00F84D05"/>
    <w:rsid w:val="00F909C4"/>
    <w:rsid w:val="00F929E8"/>
    <w:rsid w:val="00F93E10"/>
    <w:rsid w:val="00FC0A67"/>
    <w:rsid w:val="00FC101A"/>
    <w:rsid w:val="00FE47A9"/>
    <w:rsid w:val="00F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4:docId w14:val="056C4EC4"/>
  <w15:docId w15:val="{952FCCE1-2DDD-4153-A22A-1F76DF9F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B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3C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3C72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8A30BF"/>
    <w:pPr>
      <w:spacing w:before="100" w:beforeAutospacing="1" w:after="100" w:afterAutospacing="1"/>
    </w:pPr>
  </w:style>
  <w:style w:type="character" w:styleId="Pogrubienie">
    <w:name w:val="Strong"/>
    <w:qFormat/>
    <w:rsid w:val="008A30BF"/>
    <w:rPr>
      <w:b/>
      <w:bCs/>
    </w:rPr>
  </w:style>
  <w:style w:type="character" w:styleId="Uwydatnienie">
    <w:name w:val="Emphasis"/>
    <w:qFormat/>
    <w:rsid w:val="008A30BF"/>
    <w:rPr>
      <w:i/>
      <w:iCs/>
    </w:rPr>
  </w:style>
  <w:style w:type="character" w:styleId="Hipercze">
    <w:name w:val="Hyperlink"/>
    <w:uiPriority w:val="99"/>
    <w:rsid w:val="008A30B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7245"/>
    <w:pPr>
      <w:ind w:left="720"/>
      <w:contextualSpacing/>
    </w:pPr>
  </w:style>
  <w:style w:type="table" w:styleId="Tabela-Siatka">
    <w:name w:val="Table Grid"/>
    <w:basedOn w:val="Standardowy"/>
    <w:rsid w:val="0065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0F267B"/>
    <w:rPr>
      <w:sz w:val="24"/>
      <w:szCs w:val="24"/>
    </w:rPr>
  </w:style>
  <w:style w:type="character" w:styleId="Numerstrony">
    <w:name w:val="page number"/>
    <w:basedOn w:val="Domylnaczcionkaakapitu"/>
    <w:rsid w:val="00C53237"/>
  </w:style>
  <w:style w:type="character" w:customStyle="1" w:styleId="NagwekZnak">
    <w:name w:val="Nagłówek Znak"/>
    <w:link w:val="Nagwek"/>
    <w:uiPriority w:val="99"/>
    <w:rsid w:val="00022AF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22A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40D5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89519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196"/>
    <w:rPr>
      <w:rFonts w:ascii="Calibri" w:eastAsiaTheme="minorHAnsi" w:hAnsi="Calibri" w:cstheme="minorBidi"/>
      <w:sz w:val="22"/>
      <w:szCs w:val="21"/>
      <w:lang w:eastAsia="en-U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E231E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zewskap\AppData\Local\Microsoft\Windows\Temporary%20Internet%20Files\OLK9082\papier%20firmowy%20cis%20pl%20v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_x0020_szablonu xmlns="2fb7fb8a-5941-44e4-b5cd-b5f268a63d78">Papier firmowy</Typ_x0020_szablonu>
    <Obowi_x0105_zuj_x0105_cy xmlns="2fb7fb8a-5941-44e4-b5cd-b5f268a63d78">true</Obowi_x0105_zuj_x0105_cy>
    <Data_x0020_wydania xmlns="2fb7fb8a-5941-44e4-b5cd-b5f268a63d7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945DBC3A1C654DA322E1538D5EBFA0" ma:contentTypeVersion="3" ma:contentTypeDescription="Utwórz nowy dokument." ma:contentTypeScope="" ma:versionID="5a473d03d78a668e16be1b207e49db88">
  <xsd:schema xmlns:xsd="http://www.w3.org/2001/XMLSchema" xmlns:xs="http://www.w3.org/2001/XMLSchema" xmlns:p="http://schemas.microsoft.com/office/2006/metadata/properties" xmlns:ns2="2fb7fb8a-5941-44e4-b5cd-b5f268a63d78" targetNamespace="http://schemas.microsoft.com/office/2006/metadata/properties" ma:root="true" ma:fieldsID="b76d8c9c6e41d30bf7009d21b86c7be8" ns2:_="">
    <xsd:import namespace="2fb7fb8a-5941-44e4-b5cd-b5f268a63d78"/>
    <xsd:element name="properties">
      <xsd:complexType>
        <xsd:sequence>
          <xsd:element name="documentManagement">
            <xsd:complexType>
              <xsd:all>
                <xsd:element ref="ns2:Data_x0020_wydania" minOccurs="0"/>
                <xsd:element ref="ns2:Obowi_x0105_zuj_x0105_cy" minOccurs="0"/>
                <xsd:element ref="ns2:Typ_x0020_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7fb8a-5941-44e4-b5cd-b5f268a63d78" elementFormDefault="qualified">
    <xsd:import namespace="http://schemas.microsoft.com/office/2006/documentManagement/types"/>
    <xsd:import namespace="http://schemas.microsoft.com/office/infopath/2007/PartnerControls"/>
    <xsd:element name="Data_x0020_wydania" ma:index="8" nillable="true" ma:displayName="Data wydania" ma:format="DateOnly" ma:internalName="Data_x0020_wydania">
      <xsd:simpleType>
        <xsd:restriction base="dms:DateTime"/>
      </xsd:simpleType>
    </xsd:element>
    <xsd:element name="Obowi_x0105_zuj_x0105_cy" ma:index="9" nillable="true" ma:displayName="Obowiązujący" ma:default="1" ma:internalName="Obowi_x0105_zuj_x0105_cy">
      <xsd:simpleType>
        <xsd:restriction base="dms:Boolean"/>
      </xsd:simpleType>
    </xsd:element>
    <xsd:element name="Typ_x0020_szablonu" ma:index="10" nillable="true" ma:displayName="Typ szablonu" ma:default="Papier firmowy" ma:format="Dropdown" ma:internalName="Typ_x0020_szablonu">
      <xsd:simpleType>
        <xsd:restriction base="dms:Choice">
          <xsd:enumeration value="Papier firmowy"/>
          <xsd:enumeration value="Wzór dokumentu"/>
          <xsd:enumeration value="Inn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C32B4-96FD-4EAB-B372-9D9F1B0D4263}">
  <ds:schemaRefs>
    <ds:schemaRef ds:uri="http://schemas.microsoft.com/office/2006/metadata/properties"/>
    <ds:schemaRef ds:uri="http://schemas.microsoft.com/office/infopath/2007/PartnerControls"/>
    <ds:schemaRef ds:uri="2fb7fb8a-5941-44e4-b5cd-b5f268a63d78"/>
  </ds:schemaRefs>
</ds:datastoreItem>
</file>

<file path=customXml/itemProps2.xml><?xml version="1.0" encoding="utf-8"?>
<ds:datastoreItem xmlns:ds="http://schemas.openxmlformats.org/officeDocument/2006/customXml" ds:itemID="{2558D79D-201A-47B3-8176-3E70BD4CF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7fb8a-5941-44e4-b5cd-b5f268a63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4D212-E291-4F15-BA26-69F48B7BB2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4DEF01-C975-4C61-8BB4-2EAD6E7C2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cis pl v2.dot</Template>
  <TotalTime>1</TotalTime>
  <Pages>2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papier_firmowy_ncbj_ang_nowy</vt:lpstr>
    </vt:vector>
  </TitlesOfParts>
  <Company>IPJ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papier_firmowy_ncbj_ang_nowy</dc:title>
  <dc:creator>gryzewskap</dc:creator>
  <cp:lastModifiedBy>Szamota-Leandersson Karolina</cp:lastModifiedBy>
  <cp:revision>2</cp:revision>
  <cp:lastPrinted>2024-05-28T17:12:00Z</cp:lastPrinted>
  <dcterms:created xsi:type="dcterms:W3CDTF">2024-06-13T13:43:00Z</dcterms:created>
  <dcterms:modified xsi:type="dcterms:W3CDTF">2024-06-13T13:43:00Z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0x0101008E945DBC3A1C654DA322E1538D5EBFA0</vt:lpwstr>
  </property>
</Properties>
</file>